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66F360" w14:textId="77777777" w:rsidR="007D0B32" w:rsidRDefault="007D0B32" w:rsidP="00FE773E">
      <w:pPr>
        <w:bidi/>
        <w:rPr>
          <w:rFonts w:hint="cs"/>
        </w:rPr>
      </w:pPr>
    </w:p>
    <w:tbl>
      <w:tblPr>
        <w:bidiVisual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2304"/>
        <w:gridCol w:w="9"/>
        <w:gridCol w:w="2209"/>
        <w:gridCol w:w="86"/>
        <w:gridCol w:w="18"/>
        <w:gridCol w:w="2286"/>
        <w:gridCol w:w="16"/>
        <w:gridCol w:w="11"/>
        <w:gridCol w:w="2314"/>
      </w:tblGrid>
      <w:tr w:rsidR="00BC0120" w14:paraId="14DD21E3" w14:textId="77777777" w:rsidTr="00EA3529">
        <w:trPr>
          <w:cantSplit/>
          <w:trHeight w:hRule="exact" w:val="974"/>
        </w:trPr>
        <w:tc>
          <w:tcPr>
            <w:tcW w:w="9697" w:type="dxa"/>
            <w:gridSpan w:val="10"/>
            <w:vAlign w:val="center"/>
          </w:tcPr>
          <w:p w14:paraId="01938EE2" w14:textId="77777777" w:rsidR="00BC0120" w:rsidRDefault="00BC0120" w:rsidP="00EA3529">
            <w:pPr>
              <w:bidi/>
              <w:jc w:val="center"/>
            </w:pPr>
            <w:r>
              <w:rPr>
                <w:b/>
                <w:bCs/>
                <w:rtl/>
                <w:lang w:eastAsia="ar"/>
              </w:rPr>
              <w:t xml:space="preserve">نموذج تقرير دراسة الاصطدام بالمرافق </w:t>
            </w:r>
            <w:r>
              <w:rPr>
                <w:rtl/>
                <w:lang w:eastAsia="ar"/>
              </w:rPr>
              <w:t>(الصفحة 1)</w:t>
            </w:r>
          </w:p>
        </w:tc>
      </w:tr>
      <w:tr w:rsidR="00BC0120" w14:paraId="1B780E3C" w14:textId="77777777" w:rsidTr="00EA3529">
        <w:trPr>
          <w:trHeight w:val="350"/>
        </w:trPr>
        <w:tc>
          <w:tcPr>
            <w:tcW w:w="4966" w:type="dxa"/>
            <w:gridSpan w:val="4"/>
          </w:tcPr>
          <w:p w14:paraId="0269B446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الاسم: 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  <w:tc>
          <w:tcPr>
            <w:tcW w:w="4731" w:type="dxa"/>
            <w:gridSpan w:val="6"/>
          </w:tcPr>
          <w:p w14:paraId="2C357FE4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الشركة أو الجهة: 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</w:tr>
      <w:tr w:rsidR="00BC0120" w14:paraId="511AFB8D" w14:textId="77777777" w:rsidTr="00EA3529">
        <w:trPr>
          <w:cantSplit/>
          <w:trHeight w:val="350"/>
        </w:trPr>
        <w:tc>
          <w:tcPr>
            <w:tcW w:w="9697" w:type="dxa"/>
            <w:gridSpan w:val="10"/>
          </w:tcPr>
          <w:p w14:paraId="67C6CFB3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رقم الهاتف: 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</w:tr>
      <w:tr w:rsidR="00BC0120" w14:paraId="105C02CF" w14:textId="77777777" w:rsidTr="00EA3529">
        <w:trPr>
          <w:trHeight w:val="350"/>
        </w:trPr>
        <w:tc>
          <w:tcPr>
            <w:tcW w:w="4966" w:type="dxa"/>
            <w:gridSpan w:val="4"/>
          </w:tcPr>
          <w:p w14:paraId="13313993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تاريخ الحدث: 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  <w:tc>
          <w:tcPr>
            <w:tcW w:w="4731" w:type="dxa"/>
            <w:gridSpan w:val="6"/>
          </w:tcPr>
          <w:p w14:paraId="627A7EB6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وقت الحدث: 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</w:tr>
      <w:tr w:rsidR="00BC0120" w14:paraId="6E53BF73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34E467E3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 xml:space="preserve">1.  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39723B25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ما </w:t>
            </w:r>
            <w:r w:rsidR="00724F13">
              <w:rPr>
                <w:rFonts w:hint="cs"/>
                <w:rtl/>
                <w:lang w:eastAsia="ar"/>
              </w:rPr>
              <w:t xml:space="preserve">هي </w:t>
            </w:r>
            <w:r>
              <w:rPr>
                <w:rtl/>
                <w:lang w:eastAsia="ar"/>
              </w:rPr>
              <w:t>المرافق المتأثرة؟</w:t>
            </w:r>
          </w:p>
        </w:tc>
      </w:tr>
      <w:tr w:rsidR="00BC0120" w14:paraId="42F227F7" w14:textId="77777777" w:rsidTr="00EA3529">
        <w:trPr>
          <w:cantSplit/>
          <w:trHeight w:val="654"/>
        </w:trPr>
        <w:tc>
          <w:tcPr>
            <w:tcW w:w="444" w:type="dxa"/>
            <w:tcBorders>
              <w:top w:val="nil"/>
            </w:tcBorders>
          </w:tcPr>
          <w:p w14:paraId="1DE483C8" w14:textId="77777777" w:rsidR="00BC0120" w:rsidRDefault="00BC0120" w:rsidP="00EA3529">
            <w:pPr>
              <w:pStyle w:val="Tabletext0"/>
              <w:bidi/>
            </w:pPr>
          </w:p>
        </w:tc>
        <w:tc>
          <w:tcPr>
            <w:tcW w:w="2304" w:type="dxa"/>
            <w:tcBorders>
              <w:top w:val="nil"/>
              <w:right w:val="nil"/>
            </w:tcBorders>
            <w:vAlign w:val="center"/>
          </w:tcPr>
          <w:p w14:paraId="62A063CD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المياه</w:t>
            </w:r>
          </w:p>
          <w:p w14:paraId="3E2188A3" w14:textId="77777777" w:rsidR="00BC0120" w:rsidRDefault="00BC0120" w:rsidP="00EA3529">
            <w:pPr>
              <w:pStyle w:val="Tabletext0"/>
              <w:bidi/>
              <w:ind w:left="130" w:hanging="58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الهاتف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83B4E6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الغاز  </w:t>
            </w:r>
          </w:p>
          <w:p w14:paraId="02BFB3AD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مرافق أخرى: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5C9857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مصارف المياه أو المياه العادمة</w:t>
            </w:r>
          </w:p>
          <w:p w14:paraId="6E4D06B0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الكهرباء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0690EA" w14:textId="77777777" w:rsidR="00BC0120" w:rsidRDefault="00BC0120" w:rsidP="00EA3529">
            <w:pPr>
              <w:pStyle w:val="Tabletext0"/>
              <w:bidi/>
              <w:ind w:firstLine="216"/>
            </w:pPr>
          </w:p>
        </w:tc>
      </w:tr>
      <w:tr w:rsidR="00BC0120" w14:paraId="509DF6BE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5EF40918" w14:textId="77777777" w:rsidR="00BC0120" w:rsidRDefault="00BC0120" w:rsidP="00EA3529">
            <w:pPr>
              <w:bidi/>
              <w:spacing w:before="60" w:after="60"/>
              <w:rPr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>2.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530DB9CE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 xml:space="preserve">ما </w:t>
            </w:r>
            <w:r w:rsidR="00724F13">
              <w:rPr>
                <w:rFonts w:hint="cs"/>
                <w:rtl/>
                <w:lang w:eastAsia="ar"/>
              </w:rPr>
              <w:t xml:space="preserve">هو </w:t>
            </w:r>
            <w:r>
              <w:rPr>
                <w:rtl/>
                <w:lang w:eastAsia="ar"/>
              </w:rPr>
              <w:t>عمق المرافق؟ (بالمتر)</w:t>
            </w:r>
          </w:p>
        </w:tc>
      </w:tr>
      <w:tr w:rsidR="00BC0120" w14:paraId="27020F9D" w14:textId="77777777" w:rsidTr="00EA3529">
        <w:trPr>
          <w:cantSplit/>
          <w:trHeight w:val="639"/>
        </w:trPr>
        <w:tc>
          <w:tcPr>
            <w:tcW w:w="444" w:type="dxa"/>
            <w:tcBorders>
              <w:top w:val="nil"/>
            </w:tcBorders>
          </w:tcPr>
          <w:p w14:paraId="570FA7DF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</w:tcPr>
          <w:p w14:paraId="0EA7EF7B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 0 - 0.3</w:t>
            </w:r>
          </w:p>
          <w:p w14:paraId="5B9AF083" w14:textId="77777777" w:rsidR="00BC0120" w:rsidRDefault="00BC0120" w:rsidP="00EA3529">
            <w:pPr>
              <w:pStyle w:val="Tabletext0"/>
              <w:bidi/>
              <w:ind w:left="130" w:hanging="58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1.2 - 1.5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6209BF95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0.3 - 0 .6</w:t>
            </w:r>
          </w:p>
          <w:p w14:paraId="2B07A9D9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1.5 - 2.1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600BA0D4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0.6 - 0.9</w:t>
            </w:r>
          </w:p>
          <w:p w14:paraId="3925CB4B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2.1 - 2.7</w:t>
            </w:r>
          </w:p>
        </w:tc>
        <w:tc>
          <w:tcPr>
            <w:tcW w:w="2314" w:type="dxa"/>
            <w:tcBorders>
              <w:top w:val="nil"/>
              <w:left w:val="nil"/>
            </w:tcBorders>
          </w:tcPr>
          <w:p w14:paraId="79F4D3C2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0.9 – 1.2</w:t>
            </w:r>
          </w:p>
          <w:p w14:paraId="406CBFAC" w14:textId="77777777" w:rsidR="00BC0120" w:rsidRDefault="00BC0120" w:rsidP="00EA3529">
            <w:pPr>
              <w:pStyle w:val="Tabletext0"/>
              <w:bidi/>
              <w:ind w:firstLine="216"/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مرافق أخرى: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</w:tr>
      <w:tr w:rsidR="00BC0120" w14:paraId="6A1C8579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151DC39E" w14:textId="77777777" w:rsidR="00BC0120" w:rsidRDefault="00BC0120" w:rsidP="00EA3529">
            <w:pPr>
              <w:bidi/>
              <w:spacing w:before="60" w:after="60"/>
              <w:rPr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>3.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31E6461D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 xml:space="preserve">ما </w:t>
            </w:r>
            <w:r w:rsidR="00724F13">
              <w:rPr>
                <w:rFonts w:hint="cs"/>
                <w:rtl/>
                <w:lang w:eastAsia="ar"/>
              </w:rPr>
              <w:t xml:space="preserve">هو </w:t>
            </w:r>
            <w:r>
              <w:rPr>
                <w:rtl/>
                <w:lang w:eastAsia="ar"/>
              </w:rPr>
              <w:t>حجم المرافق؟ (القطر بالسنتيمتر)</w:t>
            </w:r>
          </w:p>
        </w:tc>
      </w:tr>
      <w:tr w:rsidR="00BC0120" w14:paraId="78A579B5" w14:textId="77777777" w:rsidTr="00EA3529">
        <w:trPr>
          <w:cantSplit/>
          <w:trHeight w:val="654"/>
        </w:trPr>
        <w:tc>
          <w:tcPr>
            <w:tcW w:w="444" w:type="dxa"/>
            <w:tcBorders>
              <w:top w:val="nil"/>
            </w:tcBorders>
          </w:tcPr>
          <w:p w14:paraId="633962F9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</w:tcPr>
          <w:p w14:paraId="2B96D981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0 - 2.5</w:t>
            </w:r>
          </w:p>
          <w:p w14:paraId="5522E4AE" w14:textId="77777777" w:rsidR="00BC0120" w:rsidRDefault="00BC0120" w:rsidP="00EA3529">
            <w:pPr>
              <w:pStyle w:val="Tabletext0"/>
              <w:bidi/>
              <w:ind w:left="130" w:hanging="58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10.2 - 12.7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36ABD79B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2.5 - 5.0 </w:t>
            </w:r>
          </w:p>
          <w:p w14:paraId="797B1A77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12.7 - 17.8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02B33A2D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5.0 - 7.6</w:t>
            </w:r>
          </w:p>
          <w:p w14:paraId="30CB760A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17.8 - 22.9</w:t>
            </w:r>
          </w:p>
        </w:tc>
        <w:tc>
          <w:tcPr>
            <w:tcW w:w="2314" w:type="dxa"/>
            <w:tcBorders>
              <w:top w:val="nil"/>
              <w:left w:val="nil"/>
            </w:tcBorders>
          </w:tcPr>
          <w:p w14:paraId="087C1F20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7.6 - 10.2</w:t>
            </w:r>
          </w:p>
          <w:p w14:paraId="1CC2CFAA" w14:textId="77777777" w:rsidR="00BC0120" w:rsidRDefault="00BC0120" w:rsidP="00EA3529">
            <w:pPr>
              <w:pStyle w:val="Tabletext0"/>
              <w:bidi/>
              <w:ind w:firstLine="216"/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مرافق أخرى: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</w:tr>
      <w:tr w:rsidR="00BC0120" w14:paraId="676B4187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7F3B037F" w14:textId="77777777" w:rsidR="00BC0120" w:rsidRDefault="00BC0120" w:rsidP="00EA3529">
            <w:pPr>
              <w:bidi/>
              <w:spacing w:before="60" w:after="60"/>
              <w:rPr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>4.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16020AF6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>هل كانت المرافق قيد العمل عند وقوع الحدث؟</w:t>
            </w:r>
          </w:p>
        </w:tc>
      </w:tr>
      <w:tr w:rsidR="00BC0120" w14:paraId="666C660D" w14:textId="77777777" w:rsidTr="00EA3529">
        <w:trPr>
          <w:cantSplit/>
          <w:trHeight w:val="654"/>
        </w:trPr>
        <w:tc>
          <w:tcPr>
            <w:tcW w:w="444" w:type="dxa"/>
            <w:tcBorders>
              <w:top w:val="nil"/>
            </w:tcBorders>
          </w:tcPr>
          <w:p w14:paraId="18BDC0CC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</w:tcPr>
          <w:p w14:paraId="429A030A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نعم</w:t>
            </w:r>
          </w:p>
          <w:p w14:paraId="29736190" w14:textId="77777777" w:rsidR="00BC0120" w:rsidRDefault="00BC0120" w:rsidP="00EA3529">
            <w:pPr>
              <w:pStyle w:val="Tabletext0"/>
              <w:bidi/>
              <w:ind w:left="130" w:hanging="58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لا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4A729D5D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2A0BE0A3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</w:p>
        </w:tc>
        <w:tc>
          <w:tcPr>
            <w:tcW w:w="2314" w:type="dxa"/>
            <w:tcBorders>
              <w:top w:val="nil"/>
              <w:left w:val="nil"/>
            </w:tcBorders>
          </w:tcPr>
          <w:p w14:paraId="24B59D9D" w14:textId="77777777" w:rsidR="00BC0120" w:rsidRDefault="00BC0120" w:rsidP="00EA3529">
            <w:pPr>
              <w:pStyle w:val="Tabletext0"/>
              <w:bidi/>
              <w:ind w:firstLine="216"/>
            </w:pPr>
          </w:p>
        </w:tc>
      </w:tr>
      <w:tr w:rsidR="00BC0120" w14:paraId="246E52A3" w14:textId="77777777" w:rsidTr="00EA3529">
        <w:trPr>
          <w:cantSplit/>
          <w:trHeight w:val="289"/>
        </w:trPr>
        <w:tc>
          <w:tcPr>
            <w:tcW w:w="444" w:type="dxa"/>
            <w:tcBorders>
              <w:bottom w:val="nil"/>
            </w:tcBorders>
          </w:tcPr>
          <w:p w14:paraId="6793EEA4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 xml:space="preserve">5.  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3136F554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>ما</w:t>
            </w:r>
            <w:r w:rsidR="00724F13">
              <w:rPr>
                <w:rFonts w:hint="cs"/>
                <w:rtl/>
                <w:lang w:eastAsia="ar"/>
              </w:rPr>
              <w:t xml:space="preserve"> هي</w:t>
            </w:r>
            <w:r>
              <w:rPr>
                <w:rtl/>
                <w:lang w:eastAsia="ar"/>
              </w:rPr>
              <w:t xml:space="preserve"> المادة المصنوع منها غلاف المرافق؟</w:t>
            </w:r>
          </w:p>
        </w:tc>
      </w:tr>
      <w:tr w:rsidR="00BC0120" w14:paraId="36577D97" w14:textId="77777777" w:rsidTr="00EA3529">
        <w:trPr>
          <w:cantSplit/>
          <w:trHeight w:val="654"/>
        </w:trPr>
        <w:tc>
          <w:tcPr>
            <w:tcW w:w="444" w:type="dxa"/>
            <w:tcBorders>
              <w:top w:val="nil"/>
            </w:tcBorders>
          </w:tcPr>
          <w:p w14:paraId="3764F6C1" w14:textId="77777777" w:rsidR="00BC0120" w:rsidRDefault="00BC0120" w:rsidP="00EA3529">
            <w:pPr>
              <w:pStyle w:val="Tabletext0"/>
              <w:bidi/>
            </w:pPr>
          </w:p>
        </w:tc>
        <w:tc>
          <w:tcPr>
            <w:tcW w:w="2304" w:type="dxa"/>
            <w:tcBorders>
              <w:top w:val="nil"/>
              <w:right w:val="nil"/>
            </w:tcBorders>
            <w:vAlign w:val="center"/>
          </w:tcPr>
          <w:p w14:paraId="375B2527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بي في سي</w:t>
            </w:r>
          </w:p>
          <w:p w14:paraId="3EAD173E" w14:textId="77777777" w:rsidR="00BC0120" w:rsidRDefault="00BC0120" w:rsidP="00EA3529">
            <w:pPr>
              <w:pStyle w:val="Tabletext0"/>
              <w:bidi/>
              <w:ind w:left="130" w:hanging="58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مرافق أخرى: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6189B5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مغلفنة  </w:t>
            </w:r>
          </w:p>
          <w:p w14:paraId="65EC929C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rtl/>
                <w:lang w:eastAsia="ar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C14ACE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فولاذ</w:t>
            </w:r>
          </w:p>
          <w:p w14:paraId="755F9C65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خرسانة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FFCD8B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حديد</w:t>
            </w:r>
          </w:p>
          <w:p w14:paraId="437D3B44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rtl/>
                <w:lang w:eastAsia="ar"/>
              </w:rPr>
              <w:t xml:space="preserve"> </w:t>
            </w:r>
          </w:p>
        </w:tc>
      </w:tr>
      <w:tr w:rsidR="00BC0120" w14:paraId="20811E44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5579D42F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 xml:space="preserve">6.  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3DCDF01B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>هل كانت المرافق تحمل علامة أم لا تحمل علامة؟</w:t>
            </w:r>
          </w:p>
        </w:tc>
      </w:tr>
      <w:tr w:rsidR="00BC0120" w14:paraId="2386F614" w14:textId="77777777" w:rsidTr="00EA3529">
        <w:trPr>
          <w:cantSplit/>
          <w:trHeight w:val="350"/>
        </w:trPr>
        <w:tc>
          <w:tcPr>
            <w:tcW w:w="444" w:type="dxa"/>
            <w:tcBorders>
              <w:top w:val="nil"/>
            </w:tcBorders>
          </w:tcPr>
          <w:p w14:paraId="1472E41B" w14:textId="77777777" w:rsidR="00BC0120" w:rsidRDefault="00BC0120" w:rsidP="00EA3529">
            <w:pPr>
              <w:pStyle w:val="Tabletext0"/>
              <w:bidi/>
            </w:pPr>
          </w:p>
        </w:tc>
        <w:tc>
          <w:tcPr>
            <w:tcW w:w="2304" w:type="dxa"/>
            <w:tcBorders>
              <w:top w:val="nil"/>
              <w:right w:val="nil"/>
            </w:tcBorders>
          </w:tcPr>
          <w:p w14:paraId="16A5ABA4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تحمل علامة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right w:val="nil"/>
            </w:tcBorders>
          </w:tcPr>
          <w:p w14:paraId="6CB65F28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لا تحمل علامة  </w:t>
            </w:r>
          </w:p>
        </w:tc>
        <w:tc>
          <w:tcPr>
            <w:tcW w:w="4645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2B6D84A8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لا تحمل علامة وغير مبيّنة على المخططات</w:t>
            </w:r>
          </w:p>
        </w:tc>
      </w:tr>
      <w:tr w:rsidR="00BC0120" w14:paraId="62874CFA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0B9B16F7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 xml:space="preserve">7.  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57CCAFF6" w14:textId="77777777" w:rsidR="00BC0120" w:rsidRDefault="00BC0120" w:rsidP="00EA3529">
            <w:pPr>
              <w:pStyle w:val="Tabletext0"/>
              <w:bidi/>
            </w:pPr>
            <w:r>
              <w:rPr>
                <w:rtl/>
                <w:lang w:eastAsia="ar"/>
              </w:rPr>
              <w:t xml:space="preserve">ما </w:t>
            </w:r>
            <w:r w:rsidR="00724F13">
              <w:rPr>
                <w:rFonts w:hint="cs"/>
                <w:rtl/>
                <w:lang w:eastAsia="ar"/>
              </w:rPr>
              <w:t xml:space="preserve">هو </w:t>
            </w:r>
            <w:r>
              <w:rPr>
                <w:rtl/>
                <w:lang w:eastAsia="ar"/>
              </w:rPr>
              <w:t>نوع التربة المحيطة بالمرافق؟</w:t>
            </w:r>
          </w:p>
        </w:tc>
      </w:tr>
      <w:tr w:rsidR="00BC0120" w14:paraId="5175BD8B" w14:textId="77777777" w:rsidTr="00EA3529">
        <w:trPr>
          <w:cantSplit/>
          <w:trHeight w:val="365"/>
        </w:trPr>
        <w:tc>
          <w:tcPr>
            <w:tcW w:w="444" w:type="dxa"/>
            <w:tcBorders>
              <w:top w:val="nil"/>
            </w:tcBorders>
          </w:tcPr>
          <w:p w14:paraId="7BA10023" w14:textId="77777777" w:rsidR="00BC0120" w:rsidRDefault="00BC0120" w:rsidP="00EA3529">
            <w:pPr>
              <w:pStyle w:val="Tabletext0"/>
              <w:bidi/>
            </w:pPr>
          </w:p>
        </w:tc>
        <w:tc>
          <w:tcPr>
            <w:tcW w:w="2304" w:type="dxa"/>
            <w:tcBorders>
              <w:top w:val="nil"/>
              <w:right w:val="nil"/>
            </w:tcBorders>
          </w:tcPr>
          <w:p w14:paraId="6A8F3F70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صخرية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right w:val="nil"/>
            </w:tcBorders>
          </w:tcPr>
          <w:p w14:paraId="1481AE4A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رملية 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right w:val="nil"/>
            </w:tcBorders>
          </w:tcPr>
          <w:p w14:paraId="4E08175C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طينية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7751364" w14:textId="77777777" w:rsidR="00BC0120" w:rsidRDefault="00BC0120" w:rsidP="00EA3529">
            <w:pPr>
              <w:pStyle w:val="Tabletext0"/>
              <w:bidi/>
              <w:ind w:firstLine="216"/>
              <w:rPr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مرافق أخرى: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</w:tr>
      <w:tr w:rsidR="00BC0120" w14:paraId="68321674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2CF54BA6" w14:textId="77777777" w:rsidR="00BC0120" w:rsidRDefault="00BC0120" w:rsidP="00EA3529">
            <w:pPr>
              <w:bidi/>
              <w:spacing w:before="60" w:after="60"/>
              <w:rPr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>8.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5963E416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>تم تحديد موقع المرافق من قبل:</w:t>
            </w:r>
          </w:p>
        </w:tc>
      </w:tr>
      <w:tr w:rsidR="00BC0120" w14:paraId="2451390D" w14:textId="77777777" w:rsidTr="00EA3529">
        <w:trPr>
          <w:cantSplit/>
          <w:trHeight w:val="639"/>
        </w:trPr>
        <w:tc>
          <w:tcPr>
            <w:tcW w:w="444" w:type="dxa"/>
            <w:tcBorders>
              <w:top w:val="nil"/>
            </w:tcBorders>
          </w:tcPr>
          <w:p w14:paraId="649440A5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</w:p>
        </w:tc>
        <w:tc>
          <w:tcPr>
            <w:tcW w:w="4626" w:type="dxa"/>
            <w:gridSpan w:val="5"/>
            <w:tcBorders>
              <w:top w:val="nil"/>
              <w:right w:val="nil"/>
            </w:tcBorders>
          </w:tcPr>
          <w:p w14:paraId="2680F859" w14:textId="77777777" w:rsidR="00BC0120" w:rsidRDefault="00BC0120" w:rsidP="00EA3529">
            <w:pPr>
              <w:pStyle w:val="Tabletext0"/>
              <w:bidi/>
              <w:ind w:left="72"/>
              <w:rPr>
                <w:b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المقاول الفرعي</w:t>
            </w:r>
          </w:p>
          <w:p w14:paraId="3CC43238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t xml:space="preserve">   </w:t>
            </w:r>
            <w:r>
              <w:rPr>
                <w:b w:val="0"/>
                <w:caps w:val="0"/>
                <w:rtl/>
                <w:lang w:eastAsia="ar"/>
              </w:rPr>
              <w:t xml:space="preserve">اسم الشركة: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right w:val="nil"/>
            </w:tcBorders>
          </w:tcPr>
          <w:p w14:paraId="4DC7578C" w14:textId="77777777" w:rsidR="00BC0120" w:rsidRDefault="00BC0120" w:rsidP="00EA3529">
            <w:pPr>
              <w:pStyle w:val="Tabletext0"/>
              <w:bidi/>
              <w:ind w:firstLine="216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طرف ثالث</w:t>
            </w:r>
          </w:p>
        </w:tc>
        <w:tc>
          <w:tcPr>
            <w:tcW w:w="2314" w:type="dxa"/>
            <w:tcBorders>
              <w:top w:val="nil"/>
              <w:left w:val="nil"/>
            </w:tcBorders>
          </w:tcPr>
          <w:p w14:paraId="73768174" w14:textId="77777777" w:rsidR="00BC0120" w:rsidRDefault="00BC0120" w:rsidP="00EA3529">
            <w:pPr>
              <w:pStyle w:val="Tabletext0"/>
              <w:bidi/>
              <w:ind w:firstLine="216"/>
            </w:pPr>
          </w:p>
        </w:tc>
      </w:tr>
      <w:tr w:rsidR="00BC0120" w14:paraId="51FB1CB3" w14:textId="77777777" w:rsidTr="00EA3529">
        <w:trPr>
          <w:cantSplit/>
          <w:trHeight w:val="851"/>
        </w:trPr>
        <w:tc>
          <w:tcPr>
            <w:tcW w:w="444" w:type="dxa"/>
          </w:tcPr>
          <w:p w14:paraId="5B066F94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 xml:space="preserve">9.  </w:t>
            </w:r>
          </w:p>
        </w:tc>
        <w:tc>
          <w:tcPr>
            <w:tcW w:w="9253" w:type="dxa"/>
            <w:gridSpan w:val="9"/>
          </w:tcPr>
          <w:p w14:paraId="20F36206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 xml:space="preserve">ما </w:t>
            </w:r>
            <w:r w:rsidR="00724F13">
              <w:rPr>
                <w:rFonts w:hint="cs"/>
                <w:rtl/>
                <w:lang w:eastAsia="ar"/>
              </w:rPr>
              <w:t xml:space="preserve">هي </w:t>
            </w:r>
            <w:r>
              <w:rPr>
                <w:rtl/>
                <w:lang w:eastAsia="ar"/>
              </w:rPr>
              <w:t xml:space="preserve">المنهجية المستخدمة لتحديد موقع المرافق؟  </w:t>
            </w:r>
            <w:r>
              <w:rPr>
                <w:b w:val="0"/>
                <w:caps w:val="0"/>
                <w:rtl/>
                <w:lang w:eastAsia="ar"/>
              </w:rPr>
              <w:t>(أجهزة الكشف، بحوث في الرسومات، مخططات بناء المدن، الخ)</w:t>
            </w:r>
          </w:p>
          <w:p w14:paraId="3404512E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  <w:p w14:paraId="24AB12C0" w14:textId="77777777" w:rsidR="00BC0120" w:rsidRDefault="00BC0120" w:rsidP="00EA3529">
            <w:pPr>
              <w:pStyle w:val="Tabletext0"/>
              <w:bidi/>
              <w:rPr>
                <w:b w:val="0"/>
              </w:rPr>
            </w:pPr>
          </w:p>
        </w:tc>
      </w:tr>
      <w:tr w:rsidR="00BC0120" w14:paraId="2C5965E4" w14:textId="77777777" w:rsidTr="00EA3529">
        <w:trPr>
          <w:cantSplit/>
          <w:trHeight w:val="836"/>
        </w:trPr>
        <w:tc>
          <w:tcPr>
            <w:tcW w:w="444" w:type="dxa"/>
          </w:tcPr>
          <w:p w14:paraId="2988EDC6" w14:textId="77777777" w:rsidR="00BC0120" w:rsidRDefault="00BC0120" w:rsidP="00EA3529">
            <w:pPr>
              <w:bidi/>
              <w:spacing w:before="60" w:after="60"/>
              <w:rPr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>10.</w:t>
            </w:r>
          </w:p>
        </w:tc>
        <w:tc>
          <w:tcPr>
            <w:tcW w:w="9253" w:type="dxa"/>
            <w:gridSpan w:val="9"/>
          </w:tcPr>
          <w:p w14:paraId="05168A3E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>ما</w:t>
            </w:r>
            <w:r w:rsidR="00724F13">
              <w:rPr>
                <w:rFonts w:hint="cs"/>
                <w:rtl/>
                <w:lang w:eastAsia="ar"/>
              </w:rPr>
              <w:t xml:space="preserve"> هو</w:t>
            </w:r>
            <w:r>
              <w:rPr>
                <w:rtl/>
                <w:lang w:eastAsia="ar"/>
              </w:rPr>
              <w:t xml:space="preserve"> نوع الأجهزة المستخدمة؟ </w:t>
            </w:r>
            <w:r>
              <w:rPr>
                <w:b w:val="0"/>
                <w:caps w:val="0"/>
                <w:rtl/>
                <w:lang w:eastAsia="ar"/>
              </w:rPr>
              <w:t>(اكتب أرقام الطرازات وتوثيق المعايرة)</w:t>
            </w:r>
          </w:p>
          <w:p w14:paraId="4CC220AC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  <w:p w14:paraId="4E6C5082" w14:textId="77777777" w:rsidR="00BC0120" w:rsidRDefault="00BC0120" w:rsidP="00EA3529">
            <w:pPr>
              <w:pStyle w:val="Tabletext0"/>
              <w:bidi/>
            </w:pPr>
          </w:p>
        </w:tc>
      </w:tr>
      <w:tr w:rsidR="00BC0120" w14:paraId="482BEF2A" w14:textId="77777777" w:rsidTr="00EA3529">
        <w:trPr>
          <w:cantSplit/>
          <w:trHeight w:val="305"/>
        </w:trPr>
        <w:tc>
          <w:tcPr>
            <w:tcW w:w="444" w:type="dxa"/>
            <w:tcBorders>
              <w:bottom w:val="nil"/>
            </w:tcBorders>
          </w:tcPr>
          <w:p w14:paraId="7CA6AD6C" w14:textId="77777777" w:rsidR="00BC0120" w:rsidRDefault="00BC0120" w:rsidP="00EA3529">
            <w:pPr>
              <w:bidi/>
              <w:spacing w:before="60" w:after="60"/>
              <w:rPr>
                <w:sz w:val="16"/>
              </w:rPr>
            </w:pPr>
            <w:r>
              <w:rPr>
                <w:sz w:val="16"/>
                <w:szCs w:val="16"/>
                <w:rtl/>
                <w:lang w:eastAsia="ar"/>
              </w:rPr>
              <w:t xml:space="preserve">11.  </w:t>
            </w:r>
          </w:p>
        </w:tc>
        <w:tc>
          <w:tcPr>
            <w:tcW w:w="9253" w:type="dxa"/>
            <w:gridSpan w:val="9"/>
            <w:tcBorders>
              <w:bottom w:val="nil"/>
            </w:tcBorders>
          </w:tcPr>
          <w:p w14:paraId="21580105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rtl/>
                <w:lang w:eastAsia="ar"/>
              </w:rPr>
              <w:t>هل هناك أي تكاليف أو تأخير (أو كلاهما) مرتبط بالاصطدام؟</w:t>
            </w:r>
          </w:p>
        </w:tc>
      </w:tr>
      <w:tr w:rsidR="00BC0120" w14:paraId="7D708BF7" w14:textId="77777777" w:rsidTr="00EA3529">
        <w:trPr>
          <w:cantSplit/>
          <w:trHeight w:val="608"/>
        </w:trPr>
        <w:tc>
          <w:tcPr>
            <w:tcW w:w="444" w:type="dxa"/>
            <w:tcBorders>
              <w:top w:val="nil"/>
            </w:tcBorders>
          </w:tcPr>
          <w:p w14:paraId="5882E9A2" w14:textId="77777777" w:rsidR="00BC0120" w:rsidRDefault="00BC0120" w:rsidP="00EA3529">
            <w:pPr>
              <w:bidi/>
              <w:spacing w:before="60" w:after="60"/>
              <w:rPr>
                <w:noProof/>
                <w:sz w:val="16"/>
              </w:rPr>
            </w:pPr>
          </w:p>
        </w:tc>
        <w:tc>
          <w:tcPr>
            <w:tcW w:w="2313" w:type="dxa"/>
            <w:gridSpan w:val="2"/>
            <w:tcBorders>
              <w:top w:val="nil"/>
              <w:right w:val="nil"/>
            </w:tcBorders>
          </w:tcPr>
          <w:p w14:paraId="3149E1B7" w14:textId="77777777" w:rsidR="00BC0120" w:rsidRDefault="00BC0120" w:rsidP="00EA3529">
            <w:pPr>
              <w:pStyle w:val="Tabletext0"/>
              <w:bidi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لا</w:t>
            </w:r>
          </w:p>
        </w:tc>
        <w:tc>
          <w:tcPr>
            <w:tcW w:w="6940" w:type="dxa"/>
            <w:gridSpan w:val="7"/>
            <w:tcBorders>
              <w:top w:val="nil"/>
              <w:left w:val="nil"/>
            </w:tcBorders>
          </w:tcPr>
          <w:p w14:paraId="7A64F89A" w14:textId="77777777" w:rsidR="00BC0120" w:rsidRDefault="00BC0120" w:rsidP="00EA3529">
            <w:pPr>
              <w:pStyle w:val="Tabletext0"/>
              <w:bidi/>
              <w:ind w:left="130" w:firstLine="32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FORMCHECKBOX </w:instrText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</w:r>
            <w:r w:rsidR="008D5A49"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  <w:r>
              <w:rPr>
                <w:b w:val="0"/>
                <w:caps w:val="0"/>
                <w:rtl/>
                <w:lang w:eastAsia="ar"/>
              </w:rPr>
              <w:t xml:space="preserve">  نعم، اشرح: 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  <w:rtl/>
                <w:lang w:eastAsia="ar"/>
              </w:rPr>
              <w:instrText xml:space="preserve"> FORMTEXT </w:instrText>
            </w:r>
            <w:r>
              <w:rPr>
                <w:b w:val="0"/>
                <w:caps w:val="0"/>
                <w:sz w:val="20"/>
                <w:rtl/>
                <w:lang w:eastAsia="ar"/>
              </w:rPr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  <w:rtl/>
                <w:lang w:eastAsia="ar"/>
              </w:rPr>
              <w:t>     </w:t>
            </w:r>
            <w:r>
              <w:rPr>
                <w:b w:val="0"/>
                <w:caps w:val="0"/>
                <w:sz w:val="20"/>
                <w:rtl/>
                <w:lang w:eastAsia="ar"/>
              </w:rPr>
              <w:fldChar w:fldCharType="end"/>
            </w:r>
          </w:p>
          <w:p w14:paraId="0EA224F5" w14:textId="77777777" w:rsidR="00BC0120" w:rsidRDefault="00BC0120" w:rsidP="00EA3529">
            <w:pPr>
              <w:pStyle w:val="Tabletext0"/>
              <w:bidi/>
            </w:pPr>
          </w:p>
        </w:tc>
      </w:tr>
    </w:tbl>
    <w:p w14:paraId="61B66F13" w14:textId="77777777" w:rsidR="007A334D" w:rsidRDefault="007A334D" w:rsidP="00FE773E">
      <w:pPr>
        <w:bidi/>
      </w:pPr>
    </w:p>
    <w:p w14:paraId="2ED01EEB" w14:textId="77777777" w:rsidR="007A334D" w:rsidRDefault="007A334D" w:rsidP="00FE773E">
      <w:pPr>
        <w:bidi/>
      </w:pPr>
    </w:p>
    <w:sectPr w:rsidR="007A334D" w:rsidSect="00AD0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21806" w14:textId="77777777" w:rsidR="008D5A49" w:rsidRDefault="008D5A49">
      <w:r>
        <w:separator/>
      </w:r>
    </w:p>
    <w:p w14:paraId="48C06237" w14:textId="77777777" w:rsidR="008D5A49" w:rsidRDefault="008D5A49"/>
  </w:endnote>
  <w:endnote w:type="continuationSeparator" w:id="0">
    <w:p w14:paraId="583F1B9E" w14:textId="77777777" w:rsidR="008D5A49" w:rsidRDefault="008D5A49">
      <w:r>
        <w:continuationSeparator/>
      </w:r>
    </w:p>
    <w:p w14:paraId="081350B2" w14:textId="77777777" w:rsidR="008D5A49" w:rsidRDefault="008D5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5E45" w14:textId="77777777" w:rsidR="003C6F8F" w:rsidRDefault="003C6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B6A2" w14:textId="77777777" w:rsidR="00583BAF" w:rsidRPr="0096398D" w:rsidRDefault="00583BAF" w:rsidP="0096398D">
    <w:pPr>
      <w:pStyle w:val="Footer"/>
      <w:bidi/>
      <w:jc w:val="left"/>
      <w:rPr>
        <w:sz w:val="16"/>
        <w:szCs w:val="16"/>
        <w:lang w:val="en-AU"/>
      </w:rPr>
    </w:pPr>
  </w:p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39712E75" w14:textId="77777777" w:rsidTr="0062412B">
      <w:trPr>
        <w:jc w:val="center"/>
      </w:trPr>
      <w:tc>
        <w:tcPr>
          <w:tcW w:w="3115" w:type="dxa"/>
        </w:tcPr>
        <w:p w14:paraId="5B2C394B" w14:textId="5D619A6B" w:rsidR="001E29ED" w:rsidRDefault="008D5A49" w:rsidP="001E29ED">
          <w:pPr>
            <w:pStyle w:val="Footer"/>
            <w:bidi/>
            <w:jc w:val="left"/>
          </w:pPr>
          <w:sdt>
            <w:sdtPr>
              <w:rPr>
                <w:sz w:val="16"/>
                <w:szCs w:val="16"/>
                <w:rtl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C44F2">
                <w:rPr>
                  <w:sz w:val="16"/>
                  <w:szCs w:val="16"/>
                  <w:lang w:val="en-AU"/>
                </w:rPr>
                <w:t>EOM-KSS-TP-000020-AR</w:t>
              </w:r>
            </w:sdtContent>
          </w:sdt>
          <w:r w:rsidR="00E6462C">
            <w:rPr>
              <w:sz w:val="16"/>
              <w:szCs w:val="16"/>
              <w:rtl/>
              <w:lang w:eastAsia="ar"/>
            </w:rPr>
            <w:t xml:space="preserve"> النخسة 001</w:t>
          </w:r>
        </w:p>
      </w:tc>
      <w:tc>
        <w:tcPr>
          <w:tcW w:w="3115" w:type="dxa"/>
        </w:tcPr>
        <w:p w14:paraId="4A9EE749" w14:textId="77777777" w:rsidR="001E29ED" w:rsidRDefault="001E29ED" w:rsidP="001E29ED">
          <w:pPr>
            <w:pStyle w:val="Footer"/>
            <w:bidi/>
            <w:jc w:val="center"/>
          </w:pPr>
          <w:r>
            <w:rPr>
              <w:b/>
              <w:bCs/>
              <w:sz w:val="16"/>
              <w:szCs w:val="16"/>
              <w:rtl/>
              <w:lang w:eastAsia="ar"/>
            </w:rPr>
            <w:t xml:space="preserve">المستوى - </w:t>
          </w:r>
          <w:sdt>
            <w:sdtPr>
              <w:rPr>
                <w:b/>
                <w:color w:val="000000" w:themeColor="text1"/>
                <w:sz w:val="16"/>
                <w:szCs w:val="16"/>
                <w:rtl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bCs/>
                  <w:color w:val="000000" w:themeColor="text1"/>
                  <w:sz w:val="16"/>
                  <w:szCs w:val="16"/>
                  <w:rtl/>
                  <w:lang w:eastAsia="ar"/>
                </w:rPr>
                <w:t>3-</w:t>
              </w:r>
              <w:r w:rsidR="00FE773E">
                <w:rPr>
                  <w:b/>
                  <w:bCs/>
                  <w:color w:val="000000" w:themeColor="text1"/>
                  <w:sz w:val="16"/>
                  <w:szCs w:val="16"/>
                  <w:lang w:eastAsia="ar" w:bidi="en-US"/>
                </w:rPr>
                <w:t>E</w:t>
              </w:r>
              <w:r w:rsidR="00FE773E">
                <w:rPr>
                  <w:b/>
                  <w:bCs/>
                  <w:color w:val="000000" w:themeColor="text1"/>
                  <w:sz w:val="16"/>
                  <w:szCs w:val="16"/>
                  <w:rtl/>
                  <w:lang w:eastAsia="ar"/>
                </w:rPr>
                <w:t xml:space="preserve"> - خارجي</w:t>
              </w:r>
            </w:sdtContent>
          </w:sdt>
        </w:p>
      </w:tc>
      <w:tc>
        <w:tcPr>
          <w:tcW w:w="3115" w:type="dxa"/>
        </w:tcPr>
        <w:p w14:paraId="4D1BAAB8" w14:textId="2E9673AD" w:rsidR="001E29ED" w:rsidRDefault="001E29ED" w:rsidP="001E29ED">
          <w:pPr>
            <w:pStyle w:val="Footer"/>
            <w:bidi/>
            <w:jc w:val="right"/>
          </w:pPr>
          <w:r w:rsidRPr="00E662DA">
            <w:rPr>
              <w:sz w:val="16"/>
              <w:szCs w:val="16"/>
              <w:rtl/>
              <w:lang w:eastAsia="ar"/>
            </w:rPr>
            <w:t xml:space="preserve">الصفحة </w:t>
          </w:r>
          <w:r w:rsidRPr="00E662DA">
            <w:rPr>
              <w:sz w:val="16"/>
              <w:szCs w:val="16"/>
              <w:rtl/>
              <w:lang w:eastAsia="ar"/>
            </w:rPr>
            <w:fldChar w:fldCharType="begin"/>
          </w:r>
          <w:r w:rsidRPr="00E662DA">
            <w:rPr>
              <w:sz w:val="16"/>
              <w:szCs w:val="16"/>
              <w:rtl/>
              <w:lang w:eastAsia="ar"/>
            </w:rPr>
            <w:instrText xml:space="preserve"> PAGE </w:instrText>
          </w:r>
          <w:r w:rsidRPr="00E662DA">
            <w:rPr>
              <w:sz w:val="16"/>
              <w:szCs w:val="16"/>
              <w:rtl/>
              <w:lang w:eastAsia="ar"/>
            </w:rPr>
            <w:fldChar w:fldCharType="separate"/>
          </w:r>
          <w:r w:rsidR="003C6F8F">
            <w:rPr>
              <w:noProof/>
              <w:sz w:val="16"/>
              <w:szCs w:val="16"/>
              <w:rtl/>
              <w:lang w:eastAsia="ar"/>
            </w:rPr>
            <w:t>2</w:t>
          </w:r>
          <w:r w:rsidRPr="00E662DA">
            <w:rPr>
              <w:sz w:val="16"/>
              <w:szCs w:val="16"/>
              <w:rtl/>
              <w:lang w:eastAsia="ar"/>
            </w:rPr>
            <w:fldChar w:fldCharType="end"/>
          </w:r>
          <w:r w:rsidRPr="00E662DA">
            <w:rPr>
              <w:sz w:val="16"/>
              <w:szCs w:val="16"/>
              <w:rtl/>
              <w:lang w:eastAsia="ar"/>
            </w:rPr>
            <w:t xml:space="preserve"> من </w:t>
          </w:r>
          <w:r w:rsidRPr="00E662DA">
            <w:rPr>
              <w:sz w:val="16"/>
              <w:szCs w:val="16"/>
              <w:rtl/>
              <w:lang w:eastAsia="ar"/>
            </w:rPr>
            <w:fldChar w:fldCharType="begin"/>
          </w:r>
          <w:r w:rsidRPr="00E662DA">
            <w:rPr>
              <w:sz w:val="16"/>
              <w:szCs w:val="16"/>
              <w:rtl/>
              <w:lang w:eastAsia="ar"/>
            </w:rPr>
            <w:instrText xml:space="preserve"> NUMPAGES </w:instrText>
          </w:r>
          <w:r w:rsidRPr="00E662DA">
            <w:rPr>
              <w:sz w:val="16"/>
              <w:szCs w:val="16"/>
              <w:rtl/>
              <w:lang w:eastAsia="ar"/>
            </w:rPr>
            <w:fldChar w:fldCharType="separate"/>
          </w:r>
          <w:r w:rsidR="003C6F8F">
            <w:rPr>
              <w:noProof/>
              <w:sz w:val="16"/>
              <w:szCs w:val="16"/>
              <w:rtl/>
              <w:lang w:eastAsia="ar"/>
            </w:rPr>
            <w:t>2</w:t>
          </w:r>
          <w:r w:rsidRPr="00E662DA">
            <w:rPr>
              <w:sz w:val="16"/>
              <w:szCs w:val="16"/>
              <w:rtl/>
              <w:lang w:eastAsia="ar"/>
            </w:rPr>
            <w:fldChar w:fldCharType="end"/>
          </w:r>
        </w:p>
      </w:tc>
    </w:tr>
    <w:tr w:rsidR="001E29ED" w14:paraId="73E7299A" w14:textId="77777777" w:rsidTr="0062412B">
      <w:trPr>
        <w:jc w:val="center"/>
      </w:trPr>
      <w:tc>
        <w:tcPr>
          <w:tcW w:w="9345" w:type="dxa"/>
          <w:gridSpan w:val="3"/>
        </w:tcPr>
        <w:p w14:paraId="461021A2" w14:textId="77777777" w:rsidR="001E29ED" w:rsidRPr="00583BAF" w:rsidRDefault="001E29ED" w:rsidP="001E29ED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  <w:lang w:eastAsia="ar"/>
            </w:rPr>
            <w:t>تخرج الوثائق الإلكترونية عن نطاق ضبط ورقابة المؤسسة بمجرد طباعتها على الورق، وقد تُصبح متقادمة. لذا، يُرجى الرجوع إلى نظام إدارة المحتوى المؤسسي للاطلاع على أحدث نسخة.</w:t>
          </w:r>
        </w:p>
      </w:tc>
    </w:tr>
  </w:tbl>
  <w:p w14:paraId="0633EC6A" w14:textId="77777777" w:rsidR="00583BAF" w:rsidRPr="00583BAF" w:rsidRDefault="00583BAF" w:rsidP="00583BAF">
    <w:pPr>
      <w:pStyle w:val="Footer"/>
      <w:bidi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42B0" w14:textId="2C93CDF4" w:rsidR="003C6F8F" w:rsidRPr="006C1ABD" w:rsidRDefault="003C6F8F" w:rsidP="003C6F8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81A8B" wp14:editId="61DF34C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49D8AB" id="Straight Connector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64D75040C824F26BE68008E7625C16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EOM-KSS-TP-000020-AR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831B81E62C98486F9D2A334E5473035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D6F9C3DE005A4391943567F9C677DD5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2F61B81" w14:textId="0097C105" w:rsidR="003C6F8F" w:rsidRPr="006C1ABD" w:rsidRDefault="003C6F8F" w:rsidP="003C6F8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689D4DF" w14:textId="1B76095E" w:rsidR="003C6F8F" w:rsidRPr="006C1ABD" w:rsidRDefault="003C6F8F" w:rsidP="003C6F8F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>.</w:t>
    </w:r>
    <w:r w:rsidRPr="003C6F8F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0" w:name="_GoBack"/>
    <w:bookmarkEnd w:id="0"/>
    <w:r>
      <w:rPr>
        <w:rFonts w:eastAsia="Arial" w:cs="Arial"/>
        <w:color w:val="7A8D95"/>
        <w:sz w:val="16"/>
        <w:szCs w:val="16"/>
      </w:rPr>
      <w:t>.</w:t>
    </w:r>
  </w:p>
  <w:p w14:paraId="3700CE68" w14:textId="77777777" w:rsidR="0096398D" w:rsidRPr="003C6F8F" w:rsidRDefault="0096398D" w:rsidP="0096398D">
    <w:pPr>
      <w:pStyle w:val="Footer"/>
      <w:bidi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35B6" w14:textId="77777777" w:rsidR="008D5A49" w:rsidRDefault="008D5A49">
      <w:r>
        <w:separator/>
      </w:r>
    </w:p>
    <w:p w14:paraId="0FDC684D" w14:textId="77777777" w:rsidR="008D5A49" w:rsidRDefault="008D5A49"/>
  </w:footnote>
  <w:footnote w:type="continuationSeparator" w:id="0">
    <w:p w14:paraId="5433F764" w14:textId="77777777" w:rsidR="008D5A49" w:rsidRDefault="008D5A49">
      <w:r>
        <w:continuationSeparator/>
      </w:r>
    </w:p>
    <w:p w14:paraId="68A6A625" w14:textId="77777777" w:rsidR="008D5A49" w:rsidRDefault="008D5A4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DA966" w14:textId="77777777" w:rsidR="00AC1B11" w:rsidRDefault="00AC1B11">
    <w:pPr>
      <w:pStyle w:val="Header"/>
      <w:bidi/>
    </w:pPr>
  </w:p>
  <w:p w14:paraId="76287DA0" w14:textId="77777777" w:rsidR="00DE35E9" w:rsidRDefault="00DE35E9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7A5BA" w14:textId="77777777" w:rsidR="00EB407C" w:rsidRDefault="00EB407C" w:rsidP="0015772B">
    <w:pPr>
      <w:pStyle w:val="Header"/>
      <w:bidi/>
    </w:pPr>
    <w:r>
      <w:rPr>
        <w:rFonts w:cs="Arial"/>
        <w:noProof/>
        <w:rtl/>
        <w:lang w:eastAsia="en-US"/>
      </w:rPr>
      <w:drawing>
        <wp:anchor distT="0" distB="0" distL="114300" distR="114300" simplePos="0" relativeHeight="251663360" behindDoc="0" locked="0" layoutInCell="1" allowOverlap="1" wp14:anchorId="029B91CB" wp14:editId="2534C8B4">
          <wp:simplePos x="0" y="0"/>
          <wp:positionH relativeFrom="column">
            <wp:posOffset>-600075</wp:posOffset>
          </wp:positionH>
          <wp:positionV relativeFrom="topMargin">
            <wp:posOffset>203835</wp:posOffset>
          </wp:positionV>
          <wp:extent cx="1605019" cy="51435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DBF2A" w14:textId="77777777" w:rsidR="00EB407C" w:rsidRDefault="00EB407C" w:rsidP="0015772B">
    <w:pPr>
      <w:pStyle w:val="Header"/>
      <w:bidi/>
    </w:pPr>
  </w:p>
  <w:p w14:paraId="2F6B8BFF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  <w:bidi/>
    </w:pPr>
    <w:r>
      <w:rPr>
        <w:rtl/>
        <w:lang w:eastAsia="ar"/>
      </w:rPr>
      <w:tab/>
    </w:r>
  </w:p>
  <w:p w14:paraId="4BE67207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C82A" w14:textId="77777777" w:rsidR="00EB407C" w:rsidRPr="00AA2645" w:rsidRDefault="00385EA7" w:rsidP="00EB407C">
    <w:pPr>
      <w:pStyle w:val="CPDocTitle"/>
      <w:bidi/>
      <w:rPr>
        <w:noProof/>
        <w:sz w:val="24"/>
        <w:szCs w:val="24"/>
      </w:rPr>
    </w:pPr>
    <w:r>
      <w:rPr>
        <w:noProof/>
        <w:lang w:eastAsia="en-US"/>
      </w:rPr>
      <w:drawing>
        <wp:anchor distT="0" distB="0" distL="114300" distR="114300" simplePos="0" relativeHeight="251665408" behindDoc="1" locked="0" layoutInCell="1" allowOverlap="1" wp14:anchorId="75045E75" wp14:editId="43A8A0C5">
          <wp:simplePos x="0" y="0"/>
          <wp:positionH relativeFrom="leftMargin">
            <wp:align>right</wp:align>
          </wp:positionH>
          <wp:positionV relativeFrom="page">
            <wp:posOffset>216535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A2645" w:rsidRPr="00AA2645">
      <w:rPr>
        <w:color w:val="000000"/>
        <w:sz w:val="24"/>
        <w:szCs w:val="24"/>
        <w:rtl/>
        <w:lang w:eastAsia="ar"/>
      </w:rPr>
      <w:t xml:space="preserve">نموذج تقرير دراسة الاصطدام بالمرافق  </w:t>
    </w:r>
  </w:p>
  <w:p w14:paraId="6FC1F0C3" w14:textId="77777777" w:rsidR="007A334D" w:rsidRDefault="007A334D" w:rsidP="00EB407C">
    <w:pPr>
      <w:pStyle w:val="CPDocTitle"/>
      <w:bidi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18F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67D3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A18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5EA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6F8F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347F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4F13"/>
    <w:rsid w:val="00725D2E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60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5A49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4F2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6FB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8A1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A19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4F0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3A28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546E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264A32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4D75040C824F26BE68008E7625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610D-8D98-4F4E-9E16-D03A0500FFB7}"/>
      </w:docPartPr>
      <w:docPartBody>
        <w:p w:rsidR="00000000" w:rsidRDefault="00B138EF" w:rsidP="00B138EF">
          <w:pPr>
            <w:pStyle w:val="564D75040C824F26BE68008E7625C16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31B81E62C98486F9D2A334E5473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8A1E9-6D85-4192-8452-824F4A73D08A}"/>
      </w:docPartPr>
      <w:docPartBody>
        <w:p w:rsidR="00000000" w:rsidRDefault="00B138EF" w:rsidP="00B138EF">
          <w:pPr>
            <w:pStyle w:val="831B81E62C98486F9D2A334E5473035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6F9C3DE005A4391943567F9C677D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1192-B724-4EDB-ABB9-1850B3B48F16}"/>
      </w:docPartPr>
      <w:docPartBody>
        <w:p w:rsidR="00000000" w:rsidRDefault="00B138EF" w:rsidP="00B138EF">
          <w:pPr>
            <w:pStyle w:val="D6F9C3DE005A4391943567F9C677DD5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0A1BD6"/>
    <w:rsid w:val="000E1DDB"/>
    <w:rsid w:val="00424DE7"/>
    <w:rsid w:val="00570155"/>
    <w:rsid w:val="006E1022"/>
    <w:rsid w:val="007E2DC1"/>
    <w:rsid w:val="00873D3E"/>
    <w:rsid w:val="00927877"/>
    <w:rsid w:val="00A63E0A"/>
    <w:rsid w:val="00AA0BFE"/>
    <w:rsid w:val="00AA1E51"/>
    <w:rsid w:val="00B138EF"/>
    <w:rsid w:val="00BC2F78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138EF"/>
    <w:rPr>
      <w:color w:val="808080"/>
    </w:rPr>
  </w:style>
  <w:style w:type="paragraph" w:customStyle="1" w:styleId="564D75040C824F26BE68008E7625C160">
    <w:name w:val="564D75040C824F26BE68008E7625C160"/>
    <w:rsid w:val="00B138EF"/>
    <w:pPr>
      <w:bidi/>
    </w:pPr>
    <w:rPr>
      <w:lang w:eastAsia="en-US"/>
    </w:rPr>
  </w:style>
  <w:style w:type="paragraph" w:customStyle="1" w:styleId="831B81E62C98486F9D2A334E54730353">
    <w:name w:val="831B81E62C98486F9D2A334E54730353"/>
    <w:rsid w:val="00B138EF"/>
    <w:pPr>
      <w:bidi/>
    </w:pPr>
    <w:rPr>
      <w:lang w:eastAsia="en-US"/>
    </w:rPr>
  </w:style>
  <w:style w:type="paragraph" w:customStyle="1" w:styleId="D6F9C3DE005A4391943567F9C677DD5E">
    <w:name w:val="D6F9C3DE005A4391943567F9C677DD5E"/>
    <w:rsid w:val="00B138EF"/>
    <w:pPr>
      <w:bidi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07F8637-F3EE-47C3-9A20-A460953B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2260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EOM-KSS-TP-000020-AR</dc:subject>
  <dc:creator>Joel Reyes</dc:creator>
  <cp:keywords>ᅟ</cp:keywords>
  <cp:lastModifiedBy>الاء الزهراني Alaa Alzahrani</cp:lastModifiedBy>
  <cp:revision>7</cp:revision>
  <cp:lastPrinted>2017-10-15T07:33:00Z</cp:lastPrinted>
  <dcterms:created xsi:type="dcterms:W3CDTF">2020-03-18T05:33:00Z</dcterms:created>
  <dcterms:modified xsi:type="dcterms:W3CDTF">2022-01-25T13:45:00Z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